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黄河兰州城市段雷坛河一级支流防洪治理工程</w:t>
            </w:r>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115B6978"/>
    <w:rsid w:val="15E77542"/>
    <w:rsid w:val="2E206AEC"/>
    <w:rsid w:val="2F4F390D"/>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440</Words>
  <Characters>458</Characters>
  <Lines>3</Lines>
  <Paragraphs>1</Paragraphs>
  <TotalTime>0</TotalTime>
  <ScaleCrop>false</ScaleCrop>
  <LinksUpToDate>false</LinksUpToDate>
  <CharactersWithSpaces>476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环评</cp:lastModifiedBy>
  <dcterms:modified xsi:type="dcterms:W3CDTF">2024-12-16T07:34:40Z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BEE9C84468BA443AA60CFDB5B9CC94E2</vt:lpwstr>
  </property>
</Properties>
</file>