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bookmarkStart w:id="0" w:name="_GoBack"/>
      <w:bookmarkEnd w:id="0"/>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4ACE54C8"/>
    <w:rsid w:val="55620A02"/>
    <w:rsid w:val="64783739"/>
    <w:rsid w:val="6749377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19</TotalTime>
  <ScaleCrop>false</ScaleCrop>
  <LinksUpToDate>false</LinksUpToDate>
  <CharactersWithSpaces>1563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dcterms:modified xsi:type="dcterms:W3CDTF">2024-07-31T09:11:15Z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5AAC95FC9A024C6CB867389FCBA64FDE_13</vt:lpwstr>
  </property>
</Properties>
</file>