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Ansi="黑体" w:eastAsia="黑体"/>
          <w:szCs w:val="32"/>
        </w:rPr>
        <w:t>附件</w:t>
      </w:r>
      <w:r>
        <w:rPr>
          <w:rFonts w:hint="eastAsia" w:eastAsia="黑体"/>
          <w:szCs w:val="32"/>
        </w:rPr>
        <w:t>2</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hint="default" w:eastAsia="宋体"/>
                <w:sz w:val="21"/>
                <w:szCs w:val="21"/>
                <w:lang w:val="en-US" w:eastAsia="zh-CN"/>
              </w:rPr>
            </w:pPr>
            <w:r>
              <w:rPr>
                <w:rFonts w:hint="eastAsia" w:hAnsi="宋体" w:eastAsia="宋体"/>
                <w:bCs/>
                <w:sz w:val="21"/>
                <w:szCs w:val="21"/>
                <w:lang w:val="en-US" w:eastAsia="zh-CN"/>
              </w:rPr>
              <w:t>甘南藏族自治州迭部县扎尕那景区旅游轨道交通</w:t>
            </w:r>
            <w:bookmarkStart w:id="0" w:name="_GoBack"/>
            <w:bookmarkEnd w:id="0"/>
            <w:r>
              <w:rPr>
                <w:rFonts w:hint="eastAsia" w:hAnsi="宋体" w:eastAsia="宋体"/>
                <w:bCs/>
                <w:sz w:val="21"/>
                <w:szCs w:val="21"/>
                <w:lang w:val="en-US" w:eastAsia="zh-CN"/>
              </w:rPr>
              <w:t>项目及附属配套项目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Q4NjkwZGYzMzA2MGQyYWNjZmIzZDRhYzNkMGFhMDcifQ=="/>
  </w:docVars>
  <w:rsids>
    <w:rsidRoot w:val="44EB321A"/>
    <w:rsid w:val="001E1444"/>
    <w:rsid w:val="00245A54"/>
    <w:rsid w:val="0045676D"/>
    <w:rsid w:val="00620B3D"/>
    <w:rsid w:val="00657A7E"/>
    <w:rsid w:val="00775E1E"/>
    <w:rsid w:val="007B7F14"/>
    <w:rsid w:val="007F1ADD"/>
    <w:rsid w:val="008450C0"/>
    <w:rsid w:val="00850F2E"/>
    <w:rsid w:val="00AA0E66"/>
    <w:rsid w:val="00D104DD"/>
    <w:rsid w:val="00D20099"/>
    <w:rsid w:val="00D44F1C"/>
    <w:rsid w:val="00E84638"/>
    <w:rsid w:val="00FA4060"/>
    <w:rsid w:val="03D23333"/>
    <w:rsid w:val="18ED159D"/>
    <w:rsid w:val="26727565"/>
    <w:rsid w:val="44EB321A"/>
    <w:rsid w:val="46091ADD"/>
    <w:rsid w:val="4BC1175D"/>
    <w:rsid w:val="6D535020"/>
    <w:rsid w:val="6E1E6F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439</Words>
  <Characters>452</Characters>
  <Lines>9</Lines>
  <Paragraphs>28</Paragraphs>
  <TotalTime>2</TotalTime>
  <ScaleCrop>false</ScaleCrop>
  <LinksUpToDate>false</LinksUpToDate>
  <CharactersWithSpaces>471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黑米</cp:lastModifiedBy>
  <dcterms:modified xsi:type="dcterms:W3CDTF">2024-05-28T02:09:17Z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B2B5232FECB841E08002D2055D9A955B</vt:lpwstr>
  </property>
</Properties>
</file>