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C356B70"/>
    <w:rsid w:val="361075E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2023-12-11T07:12:18Z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