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71"/>
        <w:gridCol w:w="2455"/>
        <w:gridCol w:w="48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bookmarkStart w:id="0" w:name="_GoBack"/>
            <w:bookmarkEnd w:id="0"/>
          </w:p>
        </w:tc>
        <w:tc>
          <w:tcPr>
            <w:tcW w:w="7289" w:type="dxa"/>
            <w:gridSpan w:val="2"/>
            <w:vAlign w:val="center"/>
          </w:tcPr>
          <w:p>
            <w:pPr>
              <w:adjustRightInd w:val="0"/>
              <w:snapToGrid w:val="0"/>
              <w:jc w:val="center"/>
              <w:rPr>
                <w:rFonts w:ascii="宋体" w:hAnsi="宋体"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840" w:firstLineChars="4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840" w:firstLineChars="400"/>
              <w:rPr>
                <w:rFonts w:ascii="宋体" w:hAnsi="宋体" w:eastAsia="宋体"/>
                <w:b/>
                <w:bCs/>
                <w:sz w:val="21"/>
                <w:szCs w:val="21"/>
              </w:rPr>
            </w:pPr>
            <w:r>
              <w:rPr>
                <w:rFonts w:ascii="宋体" w:hAnsi="宋体" w:eastAsia="宋体"/>
                <w:sz w:val="21"/>
                <w:szCs w:val="21"/>
              </w:rPr>
              <w:t>省    市    县（区、市）    乡（镇、街道）    路    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NWQ2MDYxMDgwM2NiNTY5NDRhM2Y3YTc1ZDE1NGIifQ=="/>
  </w:docVars>
  <w:rsids>
    <w:rsidRoot w:val="44EB321A"/>
    <w:rsid w:val="004900CF"/>
    <w:rsid w:val="00684476"/>
    <w:rsid w:val="006C425C"/>
    <w:rsid w:val="00827C89"/>
    <w:rsid w:val="008D7509"/>
    <w:rsid w:val="008E263A"/>
    <w:rsid w:val="008F0520"/>
    <w:rsid w:val="00B1428A"/>
    <w:rsid w:val="00F20E5B"/>
    <w:rsid w:val="00F66889"/>
    <w:rsid w:val="00FB3E3D"/>
    <w:rsid w:val="1206387C"/>
    <w:rsid w:val="24390D5F"/>
    <w:rsid w:val="44EB321A"/>
    <w:rsid w:val="5593635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84</Words>
  <Characters>482</Characters>
  <Lines>4</Lines>
  <Paragraphs>1</Paragraphs>
  <TotalTime>4</TotalTime>
  <ScaleCrop>false</ScaleCrop>
  <LinksUpToDate>false</LinksUpToDate>
  <CharactersWithSpaces>565</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Miss</cp:lastModifiedBy>
  <dcterms:modified xsi:type="dcterms:W3CDTF">2023-09-14T06:43:22Z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23FD29A8059449F7AC3E3A7CB06724A6_12</vt:lpwstr>
  </property>
</Properties>
</file>