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w:t>
      </w:r>
      <w:bookmarkStart w:id="0" w:name="_GoBack"/>
      <w:bookmarkEnd w:id="0"/>
      <w:r>
        <w:rPr>
          <w:rFonts w:hint="eastAsia" w:ascii="方正小标宋_GBK" w:eastAsia="方正小标宋_GBK"/>
          <w:sz w:val="38"/>
          <w:szCs w:val="38"/>
        </w:rPr>
        <w:t>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44EB321A"/>
    <w:rsid w:val="2F4F390D"/>
    <w:rsid w:val="375B3164"/>
    <w:rsid w:val="44EB321A"/>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少年游</cp:lastModifiedBy>
  <dcterms:modified xsi:type="dcterms:W3CDTF">2023-09-12T01:55:21Z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413912A66B154A3B99D8CF3CE8AE4508</vt:lpwstr>
  </property>
</Properties>
</file>