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黄河流域麦积城区段渭河藉河汇流区生态环境治理工程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DNjNDMwNzUzNmM3ODM5MDJlOWI5ZjBlZmI1NmQifQ=="/>
  </w:docVars>
  <w:rsids>
    <w:rsidRoot w:val="44EB321A"/>
    <w:rsid w:val="0FFC4FDE"/>
    <w:rsid w:val="44EB321A"/>
    <w:rsid w:val="4BD539A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李雅巍</cp:lastModifiedBy>
  <dcterms:modified xsi:type="dcterms:W3CDTF">2023-02-07T07:53:02Z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46A2FFC49A624FB8B620490448F1C8D0</vt:lpwstr>
  </property>
</Properties>
</file>