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Ansi="黑体" w:eastAsia="黑体"/>
          <w:szCs w:val="32"/>
        </w:rPr>
        <w:t>附件</w:t>
      </w:r>
      <w:r>
        <w:rPr>
          <w:rFonts w:hint="eastAsia" w:eastAsia="黑体"/>
          <w:szCs w:val="32"/>
        </w:rPr>
        <w:t>2</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hint="eastAsia" w:eastAsia="宋体"/>
                <w:sz w:val="21"/>
                <w:szCs w:val="21"/>
                <w:lang w:eastAsia="zh-CN"/>
              </w:rPr>
            </w:pPr>
            <w:r>
              <w:rPr>
                <w:rFonts w:hint="eastAsia" w:ascii="Times New Roman" w:hAnsi="宋体" w:eastAsia="宋体" w:cs="Times New Roman"/>
                <w:sz w:val="21"/>
                <w:szCs w:val="21"/>
                <w:lang w:val="en-US" w:eastAsia="zh-CN"/>
              </w:rPr>
              <w:t>甘南藏族自治州医疗废物处置中心建设项目（变更）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bookmarkStart w:id="0" w:name="_GoBack"/>
            <w:bookmarkEnd w:id="0"/>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M0ZGFiN2FmYzQ2ODgzZWNiNmE2YjVmOTdlZmEyOGUifQ=="/>
  </w:docVars>
  <w:rsids>
    <w:rsidRoot w:val="44EB321A"/>
    <w:rsid w:val="001E1444"/>
    <w:rsid w:val="00245A54"/>
    <w:rsid w:val="0045676D"/>
    <w:rsid w:val="00620B3D"/>
    <w:rsid w:val="00657A7E"/>
    <w:rsid w:val="00775E1E"/>
    <w:rsid w:val="007B7F14"/>
    <w:rsid w:val="007F1ADD"/>
    <w:rsid w:val="008450C0"/>
    <w:rsid w:val="00850F2E"/>
    <w:rsid w:val="00AA0E66"/>
    <w:rsid w:val="00D104DD"/>
    <w:rsid w:val="00D20099"/>
    <w:rsid w:val="00D44F1C"/>
    <w:rsid w:val="00E84638"/>
    <w:rsid w:val="00FA4060"/>
    <w:rsid w:val="18ED159D"/>
    <w:rsid w:val="26727565"/>
    <w:rsid w:val="3B9649AB"/>
    <w:rsid w:val="44EB321A"/>
    <w:rsid w:val="46091ADD"/>
    <w:rsid w:val="4BC1175D"/>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434</Words>
  <Characters>446</Characters>
  <Lines>9</Lines>
  <Paragraphs>28</Paragraphs>
  <TotalTime>0</TotalTime>
  <ScaleCrop>false</ScaleCrop>
  <LinksUpToDate>false</LinksUpToDate>
  <CharactersWithSpaces>465</CharactersWithSpaces>
  <Application>WPS Office_11.1.0.12644_F1E327BC-269C-435d-A152-05C5408002CA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黑米</cp:lastModifiedBy>
  <dcterms:modified xsi:type="dcterms:W3CDTF">2022-10-28T02:42:05Z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2052-11.1.0.12644</vt:lpwstr>
  </property>
  <property fmtid="{D5CDD505-2E9C-101B-9397-08002B2CF9AE}" pid="3" name="ICV">
    <vt:lpwstr>B2B5232FECB841E08002D2055D9A955B</vt:lpwstr>
  </property>
</Properties>
</file>