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b w:val="0"/>
                <w:bCs w:val="0"/>
                <w:sz w:val="24"/>
                <w:lang w:val="en-US" w:eastAsia="zh-CN"/>
              </w:rPr>
              <w:t>中能绿电张掖氢能综合应用示范项目（一期）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53C65"/>
    <w:rsid w:val="00F61FA1"/>
    <w:rsid w:val="00F91018"/>
    <w:rsid w:val="00FA78C2"/>
    <w:rsid w:val="053C62A9"/>
    <w:rsid w:val="07B41D65"/>
    <w:rsid w:val="0AC83CC5"/>
    <w:rsid w:val="0F552E72"/>
    <w:rsid w:val="1A432008"/>
    <w:rsid w:val="1D7104D9"/>
    <w:rsid w:val="4ACE54C8"/>
    <w:rsid w:val="4D1C714D"/>
    <w:rsid w:val="54072773"/>
    <w:rsid w:val="54FE0CFF"/>
    <w:rsid w:val="5B756478"/>
    <w:rsid w:val="64296E7F"/>
    <w:rsid w:val="6A000F04"/>
    <w:rsid w:val="6D535020"/>
    <w:rsid w:val="71AC2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73</Words>
  <Characters>422</Characters>
  <Lines>3</Lines>
  <Paragraphs>1</Paragraphs>
  <TotalTime>0</TotalTime>
  <ScaleCrop>false</ScaleCrop>
  <LinksUpToDate>false</LinksUpToDate>
  <CharactersWithSpaces>494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lenovo</cp:lastModifiedBy>
  <cp:lastPrinted>2019-03-19T03:33:00Z</cp:lastPrinted>
  <dcterms:modified xsi:type="dcterms:W3CDTF">2022-03-11T01:04:24Z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0E96C7850C2746F2805B96AAD865A47D</vt:lpwstr>
  </property>
</Properties>
</file>