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XXX项目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2BBF13B8"/>
    <w:rsid w:val="397A695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WPS_1490324000</cp:lastModifiedBy>
  <dcterms:modified xsi:type="dcterms:W3CDTF">2021-10-08T04:32:09Z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5050101BFED049B39401601F8BF047B7</vt:lpwstr>
  </property>
</Properties>
</file>