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97A695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WPS_1490324000</cp:lastModifiedBy>
  <dcterms:modified xsi:type="dcterms:W3CDTF">2021-09-09T01:50:46Z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934176278D8D403E9EE7E62281ACF849</vt:lpwstr>
  </property>
</Properties>
</file>