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bCs/>
              </w:rPr>
              <w:t>白银市平川区王家山镇大营水村东坪沙河河道采砂项目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48E007B1"/>
    <w:rsid w:val="58640D0C"/>
    <w:rsid w:val="63146741"/>
    <w:rsid w:val="6D535020"/>
    <w:rsid w:val="76B26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2020-11-02T07:41:22Z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