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lang w:val="en-US" w:eastAsia="zh-CN"/>
              </w:rPr>
              <w:t>碌曲县生</w:t>
            </w:r>
            <w:bookmarkStart w:id="0" w:name="_GoBack"/>
            <w:bookmarkEnd w:id="0"/>
            <w:r>
              <w:rPr>
                <w:rFonts w:hint="eastAsia" w:ascii="宋体" w:hAnsi="宋体" w:eastAsia="宋体"/>
                <w:bCs/>
                <w:sz w:val="21"/>
                <w:szCs w:val="21"/>
                <w:lang w:val="en-US" w:eastAsia="zh-CN"/>
              </w:rPr>
              <w:t>态产业园区（畜产品加工产业园）</w:t>
            </w:r>
            <w:r>
              <w:rPr>
                <w:rFonts w:hint="eastAsia" w:ascii="宋体" w:hAnsi="宋体" w:eastAsia="宋体"/>
                <w:bCs/>
                <w:sz w:val="21"/>
                <w:szCs w:val="21"/>
                <w:lang w:eastAsia="zh-CN"/>
              </w:rPr>
              <w:t>控制性详细规划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B337A"/>
    <w:rsid w:val="001A1A4C"/>
    <w:rsid w:val="00212F81"/>
    <w:rsid w:val="00301647"/>
    <w:rsid w:val="003119B7"/>
    <w:rsid w:val="00411697"/>
    <w:rsid w:val="004E56ED"/>
    <w:rsid w:val="00563E65"/>
    <w:rsid w:val="00615328"/>
    <w:rsid w:val="006664ED"/>
    <w:rsid w:val="007A53B4"/>
    <w:rsid w:val="0092736B"/>
    <w:rsid w:val="00967291"/>
    <w:rsid w:val="00975F07"/>
    <w:rsid w:val="00A1764A"/>
    <w:rsid w:val="00A177FD"/>
    <w:rsid w:val="00AD3CD4"/>
    <w:rsid w:val="00B0453F"/>
    <w:rsid w:val="00BA6ABA"/>
    <w:rsid w:val="00C3194B"/>
    <w:rsid w:val="00C51BEB"/>
    <w:rsid w:val="00C56EBE"/>
    <w:rsid w:val="00D97322"/>
    <w:rsid w:val="00DF79C5"/>
    <w:rsid w:val="00E431F8"/>
    <w:rsid w:val="00E661E2"/>
    <w:rsid w:val="00F042D7"/>
    <w:rsid w:val="00F76D43"/>
    <w:rsid w:val="00FB7DBB"/>
    <w:rsid w:val="04703EE1"/>
    <w:rsid w:val="44EB321A"/>
    <w:rsid w:val="5B713C45"/>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asmyeah</Company>
  <Pages>2</Pages>
  <Words>71</Words>
  <Characters>410</Characters>
  <Lines>3</Lines>
  <Paragraphs>1</Paragraphs>
  <TotalTime>0</TotalTime>
  <ScaleCrop>false</ScaleCrop>
  <LinksUpToDate>false</LinksUpToDate>
  <CharactersWithSpaces>480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2019-06-25T03:00:00Z</dcterms:created>
  <dc:creator>君榕</dc:creator>
  <cp:lastModifiedBy>田鸿业</cp:lastModifiedBy>
  <dcterms:modified xsi:type="dcterms:W3CDTF">2020-07-17T08:42:16Z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