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甘肃甘江生物科技有限公司年产1000吨植物生长保护剂化学原料项目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EBD3019"/>
    <w:rsid w:val="44EB321A"/>
    <w:rsid w:val="54294065"/>
    <w:rsid w:val="6D535020"/>
    <w:rsid w:val="77EB51F5"/>
    <w:rsid w:val="78DF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也烜</cp:lastModifiedBy>
  <dcterms:modified xsi:type="dcterms:W3CDTF">2020-05-27T03:20:05Z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